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1FE" w:rsidRDefault="0073303B">
      <w:r>
        <w:rPr>
          <w:noProof/>
          <w:lang w:eastAsia="nb-NO"/>
        </w:rPr>
        <w:drawing>
          <wp:inline distT="0" distB="0" distL="0" distR="0">
            <wp:extent cx="5467036" cy="4252823"/>
            <wp:effectExtent l="0" t="0" r="63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128" cy="4256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0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03B"/>
    <w:rsid w:val="0073303B"/>
    <w:rsid w:val="00F4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33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33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33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33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34E7C117.dotm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Rahim Salehzadh</dc:creator>
  <cp:lastModifiedBy>Rahim Salehzadh</cp:lastModifiedBy>
  <cp:revision>1</cp:revision>
  <dcterms:created xsi:type="dcterms:W3CDTF">2013-06-14T19:25:00Z</dcterms:created>
  <dcterms:modified xsi:type="dcterms:W3CDTF">2013-06-14T19:30:00Z</dcterms:modified>
</cp:coreProperties>
</file>